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1B5E7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51E8134">
            <wp:simplePos x="0" y="0"/>
            <wp:positionH relativeFrom="margin">
              <wp:align>left</wp:align>
            </wp:positionH>
            <wp:positionV relativeFrom="paragraph">
              <wp:posOffset>8298815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120000" cy="1440000"/>
                <wp:effectExtent l="0" t="0" r="2476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DC9" w:rsidRPr="005C2150" w:rsidRDefault="00036DC9" w:rsidP="005C2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5C2150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TITELKADER A</w:t>
                            </w:r>
                            <w:r w:rsidR="00264130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1190.55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">
                <v:textbox>
                  <w:txbxContent>
                    <w:p w:rsidR="00036DC9" w:rsidRPr="005C2150" w:rsidRDefault="00036DC9" w:rsidP="005C2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5C2150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TITELKADER A</w:t>
                      </w:r>
                      <w:r w:rsidR="00264130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036DC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036DC9"/>
    <w:rsid w:val="001B5E74"/>
    <w:rsid w:val="00264130"/>
    <w:rsid w:val="005C2150"/>
    <w:rsid w:val="0098527F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FFA9-407D-43EA-8878-631F540F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944A5F45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3</cp:revision>
  <cp:lastPrinted>2018-05-01T08:52:00Z</cp:lastPrinted>
  <dcterms:created xsi:type="dcterms:W3CDTF">2018-05-01T08:59:00Z</dcterms:created>
  <dcterms:modified xsi:type="dcterms:W3CDTF">2018-05-01T09:01:00Z</dcterms:modified>
</cp:coreProperties>
</file>